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1A81" w14:textId="77777777" w:rsidR="006F65E7" w:rsidRDefault="00B903ED">
      <w:pPr>
        <w:pStyle w:val="Standard"/>
        <w:jc w:val="both"/>
      </w:pPr>
      <w:r>
        <w:rPr>
          <w:b/>
          <w:sz w:val="22"/>
          <w:szCs w:val="22"/>
        </w:rPr>
        <w:t>Allegato 1)</w:t>
      </w:r>
    </w:p>
    <w:p w14:paraId="24AAA4D3" w14:textId="77777777" w:rsidR="006F65E7" w:rsidRDefault="006F65E7">
      <w:pPr>
        <w:pStyle w:val="Standard"/>
        <w:jc w:val="both"/>
      </w:pPr>
    </w:p>
    <w:p w14:paraId="418203F3" w14:textId="77777777" w:rsidR="006F65E7" w:rsidRDefault="00B903ED">
      <w:pPr>
        <w:pStyle w:val="Standard"/>
        <w:jc w:val="both"/>
      </w:pPr>
      <w:r>
        <w:rPr>
          <w:b/>
          <w:sz w:val="22"/>
          <w:szCs w:val="22"/>
        </w:rPr>
        <w:t>“Domanda di partecipazione</w:t>
      </w:r>
      <w:r>
        <w:rPr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alla manifestazione di interesse convenzione asili nido privati anni educativi 2026/2027 – 2027/2028”</w:t>
      </w:r>
    </w:p>
    <w:p w14:paraId="33DE5E31" w14:textId="77777777" w:rsidR="006F65E7" w:rsidRDefault="006F65E7">
      <w:pPr>
        <w:pStyle w:val="Standard"/>
        <w:rPr>
          <w:b/>
          <w:sz w:val="22"/>
          <w:szCs w:val="22"/>
        </w:rPr>
      </w:pPr>
    </w:p>
    <w:p w14:paraId="74D03A44" w14:textId="77777777" w:rsidR="006F65E7" w:rsidRDefault="006F65E7">
      <w:pPr>
        <w:pStyle w:val="Standard"/>
        <w:rPr>
          <w:b/>
          <w:sz w:val="22"/>
          <w:szCs w:val="22"/>
        </w:rPr>
      </w:pPr>
    </w:p>
    <w:p w14:paraId="735832F1" w14:textId="77777777" w:rsidR="006F65E7" w:rsidRDefault="006F65E7">
      <w:pPr>
        <w:pStyle w:val="Standard"/>
        <w:rPr>
          <w:b/>
          <w:sz w:val="22"/>
          <w:szCs w:val="22"/>
        </w:rPr>
      </w:pPr>
    </w:p>
    <w:p w14:paraId="19A74BA7" w14:textId="77777777" w:rsidR="006F65E7" w:rsidRDefault="006F65E7">
      <w:pPr>
        <w:pStyle w:val="Standard"/>
        <w:rPr>
          <w:b/>
          <w:sz w:val="22"/>
          <w:szCs w:val="22"/>
        </w:rPr>
      </w:pPr>
    </w:p>
    <w:p w14:paraId="420E0223" w14:textId="77777777" w:rsidR="006F65E7" w:rsidRDefault="00B903E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CARTA INTESTATA DITTA</w:t>
      </w:r>
    </w:p>
    <w:p w14:paraId="2E74C298" w14:textId="77777777" w:rsidR="006F65E7" w:rsidRDefault="006F65E7">
      <w:pPr>
        <w:pStyle w:val="Standard"/>
        <w:rPr>
          <w:sz w:val="22"/>
          <w:szCs w:val="22"/>
        </w:rPr>
      </w:pPr>
    </w:p>
    <w:p w14:paraId="505A1ECE" w14:textId="77777777" w:rsidR="006F65E7" w:rsidRDefault="006F65E7">
      <w:pPr>
        <w:pStyle w:val="Standard"/>
        <w:jc w:val="right"/>
        <w:rPr>
          <w:b/>
          <w:sz w:val="22"/>
          <w:szCs w:val="22"/>
        </w:rPr>
      </w:pPr>
    </w:p>
    <w:p w14:paraId="2C5C99A8" w14:textId="77777777" w:rsidR="006F65E7" w:rsidRDefault="006F65E7">
      <w:pPr>
        <w:pStyle w:val="Standard"/>
        <w:jc w:val="right"/>
        <w:rPr>
          <w:b/>
          <w:sz w:val="22"/>
          <w:szCs w:val="22"/>
        </w:rPr>
      </w:pPr>
    </w:p>
    <w:p w14:paraId="777F8D2E" w14:textId="77777777" w:rsidR="006F65E7" w:rsidRDefault="00B903ED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All’Unione dei Comuni Lombarda Adda Martesana</w:t>
      </w:r>
    </w:p>
    <w:p w14:paraId="73582507" w14:textId="77777777" w:rsidR="006F65E7" w:rsidRDefault="006F65E7">
      <w:pPr>
        <w:pStyle w:val="Standard"/>
        <w:jc w:val="right"/>
        <w:rPr>
          <w:b/>
          <w:sz w:val="22"/>
          <w:szCs w:val="22"/>
        </w:rPr>
      </w:pPr>
    </w:p>
    <w:p w14:paraId="17917F8C" w14:textId="77777777" w:rsidR="006F65E7" w:rsidRDefault="006F65E7">
      <w:pPr>
        <w:pStyle w:val="Standard"/>
        <w:jc w:val="right"/>
        <w:rPr>
          <w:b/>
          <w:bCs/>
          <w:sz w:val="22"/>
          <w:szCs w:val="22"/>
        </w:rPr>
      </w:pPr>
    </w:p>
    <w:p w14:paraId="43D6D708" w14:textId="77777777" w:rsidR="006F65E7" w:rsidRDefault="006F65E7">
      <w:pPr>
        <w:pStyle w:val="Standard"/>
        <w:jc w:val="right"/>
        <w:rPr>
          <w:b/>
          <w:bCs/>
          <w:sz w:val="22"/>
          <w:szCs w:val="22"/>
        </w:rPr>
      </w:pPr>
    </w:p>
    <w:p w14:paraId="24041816" w14:textId="77777777" w:rsidR="006F65E7" w:rsidRDefault="006F65E7">
      <w:pPr>
        <w:pStyle w:val="Standard"/>
        <w:jc w:val="both"/>
        <w:rPr>
          <w:b/>
          <w:bCs/>
          <w:sz w:val="22"/>
          <w:szCs w:val="22"/>
        </w:rPr>
      </w:pPr>
    </w:p>
    <w:p w14:paraId="4C1CD716" w14:textId="77777777" w:rsidR="006F65E7" w:rsidRDefault="00B903ED">
      <w:pPr>
        <w:pStyle w:val="Standard"/>
        <w:jc w:val="both"/>
      </w:pPr>
      <w:r>
        <w:rPr>
          <w:b/>
          <w:bCs/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>avviso pubblico per l</w:t>
      </w:r>
      <w:r>
        <w:rPr>
          <w:b/>
          <w:bCs/>
          <w:color w:val="000000"/>
          <w:sz w:val="22"/>
          <w:szCs w:val="22"/>
        </w:rPr>
        <w:t xml:space="preserve">a raccolta di manifestazioni di interesse finalizzate alla stipula di convenzione per interventi a sostegno della frequenza dei bambini presso asili nido accreditati per gli anni educativi </w:t>
      </w:r>
      <w:r>
        <w:rPr>
          <w:b/>
          <w:sz w:val="22"/>
          <w:szCs w:val="22"/>
        </w:rPr>
        <w:t>2026/2027 – 2027/2028</w:t>
      </w:r>
    </w:p>
    <w:p w14:paraId="097451B2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4E6EBFF4" w14:textId="77777777" w:rsidR="006F65E7" w:rsidRDefault="006F65E7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</w:p>
    <w:p w14:paraId="09C6C684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Il sottoscritto ___________________________________________________________________________</w:t>
      </w:r>
    </w:p>
    <w:p w14:paraId="29BA6562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nato a ___________________________________il_____________________________________________</w:t>
      </w:r>
    </w:p>
    <w:p w14:paraId="6ED0399D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Codice Fiscale__________________________________________________________________________</w:t>
      </w:r>
    </w:p>
    <w:p w14:paraId="453F3425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in qualità di (carica sociale) ______________________________________________________________</w:t>
      </w:r>
    </w:p>
    <w:p w14:paraId="24C04FE0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della ditta _____________________________________________________________________________</w:t>
      </w:r>
    </w:p>
    <w:p w14:paraId="00C51574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con sede legale in _________________________________ Via __________________________________</w:t>
      </w:r>
    </w:p>
    <w:p w14:paraId="23D4A4C9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CF/Partita Iva _________________________________________ Telefono ________________________</w:t>
      </w:r>
    </w:p>
    <w:p w14:paraId="2FC27BDA" w14:textId="77777777" w:rsidR="006F65E7" w:rsidRDefault="00B903E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Fax _______________________________________ e-mail _____________________________________</w:t>
      </w:r>
    </w:p>
    <w:p w14:paraId="53162E74" w14:textId="77777777" w:rsidR="006F65E7" w:rsidRDefault="006F65E7">
      <w:pPr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1500E894" w14:textId="77777777" w:rsidR="006F65E7" w:rsidRDefault="006F65E7">
      <w:pPr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5EE73C0C" w14:textId="77777777" w:rsidR="006F65E7" w:rsidRDefault="00B903ED">
      <w:pPr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Esprime l’interesse della propria </w:t>
      </w:r>
      <w:r>
        <w:rPr>
          <w:rFonts w:ascii="Times New Roman" w:eastAsia="Times New Roman" w:hAnsi="Times New Roman" w:cs="Book Antiqua"/>
          <w:sz w:val="22"/>
          <w:szCs w:val="22"/>
          <w:lang w:bidi="ar-SA"/>
        </w:rPr>
        <w:t>organizzazione a partecipare alla procedura in oggetto relativamente all’asilo nido denominato…………………………………. ubicato a ......................………. in via…………………………………</w:t>
      </w:r>
    </w:p>
    <w:p w14:paraId="67F780BB" w14:textId="77777777" w:rsidR="006F65E7" w:rsidRDefault="006F65E7">
      <w:pPr>
        <w:spacing w:line="360" w:lineRule="auto"/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1D12871D" w14:textId="77777777" w:rsidR="006F65E7" w:rsidRDefault="00B903ED">
      <w:p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>A tal fine, assumendosene la piena responsabilità e consapevole delle sanzioni anche di natura penale per l’eventuale rilascio di dichiarazioni false o mendaci (art. 76 del DPR 445/2000)</w:t>
      </w:r>
    </w:p>
    <w:p w14:paraId="6AD61CB4" w14:textId="77777777" w:rsidR="006F65E7" w:rsidRDefault="006F65E7">
      <w:pPr>
        <w:pStyle w:val="Standard"/>
        <w:tabs>
          <w:tab w:val="right" w:pos="8743"/>
        </w:tabs>
        <w:spacing w:line="360" w:lineRule="auto"/>
        <w:ind w:left="238" w:hanging="238"/>
        <w:jc w:val="center"/>
        <w:rPr>
          <w:b/>
          <w:sz w:val="22"/>
          <w:szCs w:val="22"/>
        </w:rPr>
      </w:pPr>
    </w:p>
    <w:p w14:paraId="331815EF" w14:textId="77777777" w:rsidR="006F65E7" w:rsidRDefault="006F65E7">
      <w:pPr>
        <w:pStyle w:val="Standard"/>
        <w:tabs>
          <w:tab w:val="right" w:pos="8743"/>
        </w:tabs>
        <w:spacing w:line="360" w:lineRule="auto"/>
        <w:ind w:left="238" w:hanging="238"/>
        <w:jc w:val="center"/>
        <w:rPr>
          <w:b/>
          <w:sz w:val="22"/>
          <w:szCs w:val="22"/>
        </w:rPr>
      </w:pPr>
    </w:p>
    <w:p w14:paraId="3E0E4512" w14:textId="77777777" w:rsidR="006F65E7" w:rsidRDefault="00B903ED">
      <w:pPr>
        <w:pStyle w:val="Standard"/>
        <w:tabs>
          <w:tab w:val="right" w:pos="8743"/>
        </w:tabs>
        <w:spacing w:line="360" w:lineRule="auto"/>
        <w:ind w:left="238" w:hanging="238"/>
        <w:jc w:val="center"/>
      </w:pPr>
      <w:r>
        <w:rPr>
          <w:b/>
          <w:sz w:val="22"/>
          <w:szCs w:val="22"/>
        </w:rPr>
        <w:t>DICHIARA</w:t>
      </w:r>
    </w:p>
    <w:p w14:paraId="447C95CF" w14:textId="77777777" w:rsidR="006F65E7" w:rsidRDefault="006F65E7">
      <w:pPr>
        <w:pStyle w:val="Standard"/>
        <w:jc w:val="both"/>
        <w:rPr>
          <w:color w:val="000000"/>
          <w:sz w:val="22"/>
          <w:szCs w:val="22"/>
        </w:rPr>
      </w:pPr>
    </w:p>
    <w:p w14:paraId="7A8C10F8" w14:textId="77777777" w:rsidR="006F65E7" w:rsidRDefault="00B903E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di essere in possesso in possesso di ognuno dei requisiti previsti nell’Allegato A della D. G.R. 9 marzo 2020 - n. XI/2929 “Revisione e aggiornamento dei requisiti per l’esercizio degli asili nido: modifica della D.G.R. 11 febbraio 2005, n. 20588”, nonché di essere accreditato presso il Distretto Sociale n……… per l’unità di offerta sociale “asilo nido” relativamente al plesso indicato;</w:t>
      </w:r>
    </w:p>
    <w:p w14:paraId="6A73F413" w14:textId="77777777" w:rsidR="006F65E7" w:rsidRDefault="006F65E7">
      <w:pPr>
        <w:pStyle w:val="Standard"/>
        <w:jc w:val="both"/>
        <w:rPr>
          <w:color w:val="FF0000"/>
          <w:sz w:val="22"/>
          <w:szCs w:val="22"/>
        </w:rPr>
      </w:pPr>
    </w:p>
    <w:p w14:paraId="7D677203" w14:textId="77777777" w:rsidR="006F65E7" w:rsidRDefault="00B903E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di impegnarsi a sottoscrivere e aderire alla convenzione allegata</w:t>
      </w:r>
    </w:p>
    <w:p w14:paraId="048DD9A0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50E27E67" w14:textId="77777777" w:rsidR="006F65E7" w:rsidRDefault="00B903E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di essere in regola con il versamento di contributi INPS/INAIL (DURC regolare)</w:t>
      </w:r>
    </w:p>
    <w:p w14:paraId="1C1826DD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65979FE9" w14:textId="77777777" w:rsidR="006F65E7" w:rsidRDefault="00B903E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4) non trovarsi in situazioni che precludono la capacità di contrarre con la pubblica </w:t>
      </w:r>
      <w:r>
        <w:rPr>
          <w:sz w:val="22"/>
          <w:szCs w:val="22"/>
        </w:rPr>
        <w:t xml:space="preserve">amministrazione e non rientrare nelle cause di esclusione previste dall’art. 80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50 del 2016 - Codice dei Contratti</w:t>
      </w:r>
    </w:p>
    <w:p w14:paraId="04DE8D42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68DDC7C2" w14:textId="77777777" w:rsidR="006F65E7" w:rsidRDefault="00B903ED">
      <w:pPr>
        <w:pStyle w:val="Standard"/>
        <w:tabs>
          <w:tab w:val="right" w:pos="8505"/>
        </w:tabs>
        <w:jc w:val="both"/>
      </w:pPr>
      <w:r>
        <w:rPr>
          <w:sz w:val="22"/>
          <w:szCs w:val="22"/>
          <w:lang w:eastAsia="en-US"/>
        </w:rPr>
        <w:t>5) di non aver riportato condanne per reati nei confronti di minori ai sensi del vigente Codice penale e d.lgs. 39 del 2014</w:t>
      </w:r>
    </w:p>
    <w:p w14:paraId="1F4552D1" w14:textId="77777777" w:rsidR="006F65E7" w:rsidRDefault="006F65E7">
      <w:pPr>
        <w:pStyle w:val="Standard"/>
        <w:tabs>
          <w:tab w:val="right" w:pos="8505"/>
        </w:tabs>
        <w:jc w:val="both"/>
        <w:rPr>
          <w:sz w:val="22"/>
          <w:szCs w:val="22"/>
          <w:lang w:eastAsia="en-US"/>
        </w:rPr>
      </w:pPr>
    </w:p>
    <w:p w14:paraId="4186E0A3" w14:textId="77777777" w:rsidR="006F65E7" w:rsidRDefault="006F65E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6E649658" w14:textId="77777777" w:rsidR="006F65E7" w:rsidRDefault="006F65E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23E89299" w14:textId="77777777" w:rsidR="006F65E7" w:rsidRDefault="006F65E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2C4CCF53" w14:textId="77777777" w:rsidR="006F65E7" w:rsidRDefault="00B903ED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Data_______________________</w:t>
      </w:r>
    </w:p>
    <w:p w14:paraId="19BA7188" w14:textId="77777777" w:rsidR="006F65E7" w:rsidRDefault="006F65E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20A221BC" w14:textId="77777777" w:rsidR="006F65E7" w:rsidRDefault="006F65E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06F4ED09" w14:textId="77777777" w:rsidR="006F65E7" w:rsidRDefault="00B903ED">
      <w:pPr>
        <w:pStyle w:val="sche4"/>
        <w:tabs>
          <w:tab w:val="left" w:leader="dot" w:pos="8824"/>
        </w:tabs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FIRMA</w:t>
      </w:r>
      <w:r>
        <w:rPr>
          <w:sz w:val="22"/>
          <w:szCs w:val="22"/>
          <w:lang w:val="it-IT"/>
        </w:rPr>
        <w:t xml:space="preserve"> ______________________________________</w:t>
      </w:r>
    </w:p>
    <w:p w14:paraId="7D362D89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227DD49C" w14:textId="77777777" w:rsidR="006F65E7" w:rsidRDefault="006F65E7">
      <w:pPr>
        <w:pStyle w:val="Standard"/>
        <w:jc w:val="both"/>
        <w:rPr>
          <w:sz w:val="22"/>
          <w:szCs w:val="22"/>
        </w:rPr>
      </w:pPr>
    </w:p>
    <w:p w14:paraId="5052379E" w14:textId="77777777" w:rsidR="006F65E7" w:rsidRDefault="006F65E7">
      <w:pPr>
        <w:pStyle w:val="sche4"/>
        <w:tabs>
          <w:tab w:val="left" w:leader="dot" w:pos="8824"/>
        </w:tabs>
        <w:jc w:val="left"/>
        <w:rPr>
          <w:sz w:val="22"/>
          <w:szCs w:val="22"/>
          <w:lang w:val="it-IT"/>
        </w:rPr>
      </w:pPr>
    </w:p>
    <w:p w14:paraId="7D2C8528" w14:textId="77777777" w:rsidR="006F65E7" w:rsidRDefault="00B903ED">
      <w:pPr>
        <w:pStyle w:val="sche4"/>
        <w:tabs>
          <w:tab w:val="left" w:leader="dot" w:pos="8824"/>
        </w:tabs>
        <w:jc w:val="left"/>
      </w:pPr>
      <w:r>
        <w:rPr>
          <w:b/>
          <w:sz w:val="22"/>
          <w:szCs w:val="22"/>
          <w:lang w:val="it-IT"/>
        </w:rPr>
        <w:t xml:space="preserve">N.B. </w:t>
      </w:r>
      <w:r>
        <w:rPr>
          <w:b/>
          <w:bCs/>
          <w:i/>
          <w:sz w:val="22"/>
          <w:szCs w:val="22"/>
          <w:lang w:val="it-IT"/>
        </w:rPr>
        <w:t>Allegare, a pena di esclusione</w:t>
      </w:r>
      <w:r>
        <w:rPr>
          <w:i/>
          <w:sz w:val="22"/>
          <w:szCs w:val="22"/>
          <w:lang w:val="it-IT"/>
        </w:rPr>
        <w:t>:</w:t>
      </w:r>
    </w:p>
    <w:p w14:paraId="2FFD4ACA" w14:textId="77777777" w:rsidR="006F65E7" w:rsidRDefault="006F65E7">
      <w:pPr>
        <w:pStyle w:val="sche4"/>
        <w:tabs>
          <w:tab w:val="left" w:leader="dot" w:pos="8824"/>
        </w:tabs>
        <w:jc w:val="left"/>
        <w:rPr>
          <w:i/>
          <w:sz w:val="22"/>
          <w:szCs w:val="22"/>
          <w:lang w:val="it-IT"/>
        </w:rPr>
      </w:pPr>
    </w:p>
    <w:p w14:paraId="232AF995" w14:textId="77777777" w:rsidR="006F65E7" w:rsidRDefault="00B903ED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1 - Copia fotostatica non autenticata di un documento di </w:t>
      </w:r>
      <w:r>
        <w:rPr>
          <w:i/>
          <w:sz w:val="22"/>
          <w:szCs w:val="22"/>
          <w:lang w:val="it-IT"/>
        </w:rPr>
        <w:t>identità del firmatario</w:t>
      </w:r>
    </w:p>
    <w:p w14:paraId="42B58692" w14:textId="77777777" w:rsidR="006F65E7" w:rsidRDefault="006F65E7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</w:p>
    <w:p w14:paraId="48F866C8" w14:textId="77777777" w:rsidR="006F65E7" w:rsidRDefault="00B903ED">
      <w:pPr>
        <w:pStyle w:val="sche4"/>
        <w:tabs>
          <w:tab w:val="left" w:leader="dot" w:pos="8824"/>
        </w:tabs>
      </w:pPr>
      <w:r>
        <w:rPr>
          <w:i/>
          <w:sz w:val="22"/>
          <w:szCs w:val="22"/>
          <w:lang w:val="it-IT"/>
        </w:rPr>
        <w:t>2 - T</w:t>
      </w:r>
      <w:r>
        <w:rPr>
          <w:rFonts w:cs="Arial"/>
          <w:i/>
          <w:spacing w:val="-1"/>
          <w:sz w:val="22"/>
          <w:szCs w:val="22"/>
          <w:lang w:val="it-IT"/>
        </w:rPr>
        <w:t xml:space="preserve">abella di </w:t>
      </w:r>
      <w:r>
        <w:rPr>
          <w:rFonts w:cs="Arial"/>
          <w:i/>
          <w:sz w:val="22"/>
          <w:szCs w:val="22"/>
          <w:lang w:val="it-IT"/>
        </w:rPr>
        <w:t>sintesi con tutte le tipologie di rette applicate alle famiglie, specificando eventuali tariffe dovute per iscrizione, inserimento, pasto, tempo anticipato, tempo prolungato</w:t>
      </w:r>
    </w:p>
    <w:p w14:paraId="7C8BD507" w14:textId="77777777" w:rsidR="006F65E7" w:rsidRDefault="006F65E7">
      <w:pPr>
        <w:pStyle w:val="sche4"/>
        <w:tabs>
          <w:tab w:val="left" w:leader="dot" w:pos="8824"/>
        </w:tabs>
        <w:rPr>
          <w:rFonts w:cs="Arial"/>
          <w:i/>
          <w:sz w:val="22"/>
          <w:szCs w:val="22"/>
          <w:lang w:val="it-IT"/>
        </w:rPr>
      </w:pPr>
    </w:p>
    <w:p w14:paraId="1B786D99" w14:textId="77777777" w:rsidR="006F65E7" w:rsidRDefault="00B903ED">
      <w:pPr>
        <w:pStyle w:val="sche4"/>
        <w:tabs>
          <w:tab w:val="left" w:leader="dot" w:pos="8824"/>
        </w:tabs>
      </w:pPr>
      <w:r>
        <w:rPr>
          <w:rFonts w:cs="Arial"/>
          <w:i/>
          <w:sz w:val="22"/>
          <w:szCs w:val="22"/>
          <w:lang w:val="it-IT"/>
        </w:rPr>
        <w:t>3</w:t>
      </w:r>
      <w:r>
        <w:rPr>
          <w:i/>
          <w:sz w:val="22"/>
          <w:szCs w:val="22"/>
          <w:lang w:val="it-IT"/>
        </w:rPr>
        <w:t xml:space="preserve"> - Progetto educativo 2026/2027</w:t>
      </w:r>
    </w:p>
    <w:p w14:paraId="76114A64" w14:textId="77777777" w:rsidR="006F65E7" w:rsidRDefault="006F65E7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105FC6EE" w14:textId="77777777" w:rsidR="006F65E7" w:rsidRDefault="00B903ED">
      <w:pPr>
        <w:pStyle w:val="sche4"/>
        <w:tabs>
          <w:tab w:val="left" w:leader="dot" w:pos="8824"/>
        </w:tabs>
      </w:pPr>
      <w:r>
        <w:rPr>
          <w:i/>
          <w:sz w:val="22"/>
          <w:szCs w:val="22"/>
          <w:lang w:val="it-IT"/>
        </w:rPr>
        <w:t>4- Carta dei servizi</w:t>
      </w:r>
    </w:p>
    <w:p w14:paraId="455F61D1" w14:textId="77777777" w:rsidR="006F65E7" w:rsidRDefault="006F65E7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77386218" w14:textId="77777777" w:rsidR="006F65E7" w:rsidRDefault="006F65E7">
      <w:pPr>
        <w:pStyle w:val="sche4"/>
        <w:tabs>
          <w:tab w:val="left" w:leader="dot" w:pos="8824"/>
        </w:tabs>
        <w:rPr>
          <w:sz w:val="22"/>
          <w:szCs w:val="22"/>
        </w:rPr>
      </w:pPr>
    </w:p>
    <w:p w14:paraId="49182462" w14:textId="77777777" w:rsidR="006F65E7" w:rsidRDefault="006F65E7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</w:p>
    <w:sectPr w:rsidR="006F65E7">
      <w:footerReference w:type="default" r:id="rId7"/>
      <w:pgSz w:w="11906" w:h="16838"/>
      <w:pgMar w:top="720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664E" w14:textId="77777777" w:rsidR="00B903ED" w:rsidRDefault="00B903ED">
      <w:pPr>
        <w:rPr>
          <w:rFonts w:hint="eastAsia"/>
        </w:rPr>
      </w:pPr>
      <w:r>
        <w:separator/>
      </w:r>
    </w:p>
  </w:endnote>
  <w:endnote w:type="continuationSeparator" w:id="0">
    <w:p w14:paraId="5C38BCD3" w14:textId="77777777" w:rsidR="00B903ED" w:rsidRDefault="00B903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1C62" w14:textId="77777777" w:rsidR="00B903ED" w:rsidRDefault="00B903E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B9171" wp14:editId="04F76D80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182696783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308BFD" w14:textId="77777777" w:rsidR="00B903ED" w:rsidRDefault="00B903E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9171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1pt;margin-top:.05pt;width:1.1pt;height:1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" filled="f" stroked="f">
              <v:textbox inset="0,0,0,0">
                <w:txbxContent>
                  <w:p w14:paraId="23308BFD" w14:textId="77777777" w:rsidR="00B903ED" w:rsidRDefault="00B903E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6541" w14:textId="77777777" w:rsidR="00B903ED" w:rsidRDefault="00B903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7BEFFC" w14:textId="77777777" w:rsidR="00B903ED" w:rsidRDefault="00B903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524"/>
    <w:multiLevelType w:val="multilevel"/>
    <w:tmpl w:val="AAEE0CCA"/>
    <w:styleLink w:val="WW8Num8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1D53B6"/>
    <w:multiLevelType w:val="multilevel"/>
    <w:tmpl w:val="6106AFB2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C0DD1"/>
    <w:multiLevelType w:val="multilevel"/>
    <w:tmpl w:val="5C64058A"/>
    <w:styleLink w:val="WW8Num1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54D0A73"/>
    <w:multiLevelType w:val="multilevel"/>
    <w:tmpl w:val="08B43D12"/>
    <w:styleLink w:val="WW8Num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095F6E"/>
    <w:multiLevelType w:val="multilevel"/>
    <w:tmpl w:val="97286ECC"/>
    <w:styleLink w:val="WW8Num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9AF1E3D"/>
    <w:multiLevelType w:val="multilevel"/>
    <w:tmpl w:val="938CF36E"/>
    <w:styleLink w:val="WW8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E741F11"/>
    <w:multiLevelType w:val="multilevel"/>
    <w:tmpl w:val="EDFEAD0C"/>
    <w:styleLink w:val="WW8Num22"/>
    <w:lvl w:ilvl="0">
      <w:numFmt w:val="bullet"/>
      <w:lvlText w:val=""/>
      <w:lvlJc w:val="left"/>
      <w:pPr>
        <w:ind w:left="397" w:hanging="397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13987548"/>
    <w:multiLevelType w:val="multilevel"/>
    <w:tmpl w:val="17EC1EC8"/>
    <w:styleLink w:val="WW8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167318F"/>
    <w:multiLevelType w:val="multilevel"/>
    <w:tmpl w:val="FA24BA50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4347B72"/>
    <w:multiLevelType w:val="multilevel"/>
    <w:tmpl w:val="4614F2AE"/>
    <w:styleLink w:val="WW8Num13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5AB1144"/>
    <w:multiLevelType w:val="multilevel"/>
    <w:tmpl w:val="25D843C4"/>
    <w:styleLink w:val="WW8Num12"/>
    <w:lvl w:ilvl="0">
      <w:start w:val="12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BDD3A84"/>
    <w:multiLevelType w:val="multilevel"/>
    <w:tmpl w:val="4702A340"/>
    <w:styleLink w:val="WW8Num17"/>
    <w:lvl w:ilvl="0">
      <w:numFmt w:val="bullet"/>
      <w:lvlText w:val="o"/>
      <w:lvlJc w:val="left"/>
      <w:pPr>
        <w:ind w:left="9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12" w15:restartNumberingAfterBreak="0">
    <w:nsid w:val="3D344766"/>
    <w:multiLevelType w:val="multilevel"/>
    <w:tmpl w:val="BF0258E6"/>
    <w:styleLink w:val="WW8Num9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  <w:sz w:val="32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 w:cs="Wingdings"/>
      </w:rPr>
    </w:lvl>
  </w:abstractNum>
  <w:abstractNum w:abstractNumId="13" w15:restartNumberingAfterBreak="0">
    <w:nsid w:val="45D00A27"/>
    <w:multiLevelType w:val="multilevel"/>
    <w:tmpl w:val="35CE807E"/>
    <w:styleLink w:val="WW8Num1"/>
    <w:lvl w:ilvl="0">
      <w:start w:val="1"/>
      <w:numFmt w:val="lowerLetter"/>
      <w:lvlText w:val="%1."/>
      <w:lvlJc w:val="left"/>
      <w:pPr>
        <w:ind w:left="795" w:hanging="435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02606C0"/>
    <w:multiLevelType w:val="multilevel"/>
    <w:tmpl w:val="2FC4BDBC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8893DFA"/>
    <w:multiLevelType w:val="multilevel"/>
    <w:tmpl w:val="B2B8AF08"/>
    <w:styleLink w:val="WW8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5F4527FA"/>
    <w:multiLevelType w:val="multilevel"/>
    <w:tmpl w:val="955C6FBC"/>
    <w:styleLink w:val="WW8Num21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63B32128"/>
    <w:multiLevelType w:val="multilevel"/>
    <w:tmpl w:val="7D349A44"/>
    <w:styleLink w:val="WW8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3C21C44"/>
    <w:multiLevelType w:val="multilevel"/>
    <w:tmpl w:val="32DC8208"/>
    <w:styleLink w:val="WW8Num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76F27E5A"/>
    <w:multiLevelType w:val="multilevel"/>
    <w:tmpl w:val="1980C184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A777B73"/>
    <w:multiLevelType w:val="multilevel"/>
    <w:tmpl w:val="82E89370"/>
    <w:styleLink w:val="WW8Num11"/>
    <w:lvl w:ilvl="0">
      <w:start w:val="4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B1A5793"/>
    <w:multiLevelType w:val="multilevel"/>
    <w:tmpl w:val="F1F251AE"/>
    <w:styleLink w:val="WW8Num14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7BA23A99"/>
    <w:multiLevelType w:val="multilevel"/>
    <w:tmpl w:val="8F80BC08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48777296">
    <w:abstractNumId w:val="13"/>
  </w:num>
  <w:num w:numId="2" w16cid:durableId="1184174950">
    <w:abstractNumId w:val="14"/>
  </w:num>
  <w:num w:numId="3" w16cid:durableId="1681159546">
    <w:abstractNumId w:val="17"/>
  </w:num>
  <w:num w:numId="4" w16cid:durableId="51857121">
    <w:abstractNumId w:val="8"/>
  </w:num>
  <w:num w:numId="5" w16cid:durableId="96564071">
    <w:abstractNumId w:val="18"/>
  </w:num>
  <w:num w:numId="6" w16cid:durableId="763066818">
    <w:abstractNumId w:val="7"/>
  </w:num>
  <w:num w:numId="7" w16cid:durableId="605382812">
    <w:abstractNumId w:val="15"/>
  </w:num>
  <w:num w:numId="8" w16cid:durableId="1879321707">
    <w:abstractNumId w:val="0"/>
  </w:num>
  <w:num w:numId="9" w16cid:durableId="1995987423">
    <w:abstractNumId w:val="12"/>
  </w:num>
  <w:num w:numId="10" w16cid:durableId="1556744685">
    <w:abstractNumId w:val="1"/>
  </w:num>
  <w:num w:numId="11" w16cid:durableId="1260724827">
    <w:abstractNumId w:val="20"/>
  </w:num>
  <w:num w:numId="12" w16cid:durableId="572350524">
    <w:abstractNumId w:val="10"/>
  </w:num>
  <w:num w:numId="13" w16cid:durableId="1370763980">
    <w:abstractNumId w:val="9"/>
  </w:num>
  <w:num w:numId="14" w16cid:durableId="149365892">
    <w:abstractNumId w:val="21"/>
  </w:num>
  <w:num w:numId="15" w16cid:durableId="1712805453">
    <w:abstractNumId w:val="2"/>
  </w:num>
  <w:num w:numId="16" w16cid:durableId="2041202173">
    <w:abstractNumId w:val="4"/>
  </w:num>
  <w:num w:numId="17" w16cid:durableId="643318364">
    <w:abstractNumId w:val="11"/>
  </w:num>
  <w:num w:numId="18" w16cid:durableId="682972822">
    <w:abstractNumId w:val="3"/>
  </w:num>
  <w:num w:numId="19" w16cid:durableId="930813325">
    <w:abstractNumId w:val="19"/>
  </w:num>
  <w:num w:numId="20" w16cid:durableId="405567051">
    <w:abstractNumId w:val="22"/>
  </w:num>
  <w:num w:numId="21" w16cid:durableId="1883664338">
    <w:abstractNumId w:val="16"/>
  </w:num>
  <w:num w:numId="22" w16cid:durableId="473372002">
    <w:abstractNumId w:val="6"/>
  </w:num>
  <w:num w:numId="23" w16cid:durableId="578321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5E7"/>
    <w:rsid w:val="006F65E7"/>
    <w:rsid w:val="00902322"/>
    <w:rsid w:val="00B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4391"/>
  <w15:docId w15:val="{2EB40AEC-4965-43AC-B7CB-5D45343D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bCs/>
      <w:sz w:val="56"/>
      <w:szCs w:val="56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stonormale">
    <w:name w:val="Plain Text"/>
    <w:basedOn w:val="Standard"/>
    <w:pPr>
      <w:spacing w:after="240"/>
      <w:jc w:val="both"/>
    </w:pPr>
    <w:rPr>
      <w:rFonts w:ascii="Courier New" w:eastAsia="Courier New" w:hAnsi="Courier New" w:cs="Courier New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32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u w:val="none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Parma</dc:creator>
  <cp:lastModifiedBy>Laura Morrone</cp:lastModifiedBy>
  <cp:revision>2</cp:revision>
  <cp:lastPrinted>2021-05-21T09:05:00Z</cp:lastPrinted>
  <dcterms:created xsi:type="dcterms:W3CDTF">2026-06-03T08:22:00Z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